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color w:val="auto"/>
          <w:sz w:val="24"/>
        </w:rPr>
        <w:id w:val="1680694359"/>
        <w:docPartObj>
          <w:docPartGallery w:val="Cover Pages"/>
          <w:docPartUnique/>
        </w:docPartObj>
      </w:sdtPr>
      <w:sdtEndPr>
        <w:rPr>
          <w:color w:val="FF0198"/>
        </w:rPr>
      </w:sdtEndPr>
      <w:sdtContent>
        <w:p w14:paraId="7932775B" w14:textId="77777777" w:rsidR="00DF6992" w:rsidRDefault="007A7085" w:rsidP="00090FC7">
          <w:pPr>
            <w:pStyle w:val="Titledocument"/>
            <w:rPr>
              <w:rFonts w:cs="Arial"/>
              <w:sz w:val="50"/>
            </w:rPr>
          </w:pPr>
          <w:r w:rsidRPr="00584CC7">
            <w:rPr>
              <w:rFonts w:cs="Arial"/>
              <w:sz w:val="50"/>
            </w:rPr>
            <w:fldChar w:fldCharType="begin"/>
          </w:r>
          <w:r w:rsidRPr="00584CC7">
            <w:rPr>
              <w:rFonts w:cs="Arial"/>
              <w:sz w:val="50"/>
            </w:rPr>
            <w:instrText xml:space="preserve"> TITLE  \* FirstCap  \* MERGEFORMAT </w:instrText>
          </w:r>
          <w:r w:rsidRPr="00584CC7">
            <w:rPr>
              <w:rFonts w:cs="Arial"/>
              <w:sz w:val="50"/>
            </w:rPr>
            <w:fldChar w:fldCharType="end"/>
          </w:r>
          <w:r w:rsidRPr="00584CC7">
            <w:rPr>
              <w:rFonts w:cs="Arial"/>
              <w:sz w:val="50"/>
            </w:rPr>
            <w:fldChar w:fldCharType="begin"/>
          </w:r>
          <w:r w:rsidRPr="00584CC7">
            <w:rPr>
              <w:rFonts w:cs="Arial"/>
              <w:sz w:val="50"/>
            </w:rPr>
            <w:instrText xml:space="preserve"> TITLE  \* FirstCap  \* MERGEFORMAT </w:instrText>
          </w:r>
          <w:r w:rsidRPr="00584CC7">
            <w:rPr>
              <w:rFonts w:cs="Arial"/>
              <w:sz w:val="50"/>
            </w:rPr>
            <w:fldChar w:fldCharType="end"/>
          </w:r>
          <w:r w:rsidR="00090FC7" w:rsidRPr="00BE34B1">
            <w:rPr>
              <w:noProof/>
              <w:lang w:eastAsia="en-GB"/>
            </w:rPr>
            <w:drawing>
              <wp:inline distT="0" distB="0" distL="0" distR="0" wp14:anchorId="37989889" wp14:editId="742087EC">
                <wp:extent cx="4593600" cy="1263600"/>
                <wp:effectExtent l="0" t="0" r="0" b="0"/>
                <wp:docPr id="1" name="Picture 1" descr="J:\Lock Up Logo BFI ScreenSkills all black on 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:\Lock Up Logo BFI ScreenSkills all black on 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3600" cy="12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19E994" w14:textId="512C32F4" w:rsidR="00E27175" w:rsidRDefault="00463264" w:rsidP="00090FC7">
          <w:pPr>
            <w:pStyle w:val="Titledocument"/>
            <w:rPr>
              <w:rFonts w:cs="Arial"/>
              <w:sz w:val="24"/>
            </w:rPr>
          </w:pPr>
          <w:sdt>
            <w:sdtPr>
              <w:rPr>
                <w:rStyle w:val="TitledocumentChar"/>
                <w:rFonts w:cs="Arial"/>
                <w:sz w:val="50"/>
              </w:rPr>
              <w:alias w:val="Enter the title of the document"/>
              <w:tag w:val="Enter the title of the document"/>
              <w:id w:val="1097364142"/>
              <w:text/>
            </w:sdtPr>
            <w:sdtEndPr>
              <w:rPr>
                <w:rStyle w:val="DefaultParagraphFont"/>
              </w:rPr>
            </w:sdtEndPr>
            <w:sdtContent>
              <w:r w:rsidR="00DC23CA">
                <w:rPr>
                  <w:rStyle w:val="TitledocumentChar"/>
                  <w:rFonts w:cs="Arial"/>
                  <w:sz w:val="50"/>
                </w:rPr>
                <w:t xml:space="preserve">Mentee </w:t>
              </w:r>
              <w:r w:rsidR="00DF6992" w:rsidRPr="00584CC7">
                <w:rPr>
                  <w:rStyle w:val="TitledocumentChar"/>
                  <w:rFonts w:cs="Arial"/>
                  <w:sz w:val="50"/>
                </w:rPr>
                <w:t>Session/Learning Log</w:t>
              </w:r>
            </w:sdtContent>
          </w:sdt>
          <w:r w:rsidR="007A7085" w:rsidRPr="00584CC7">
            <w:rPr>
              <w:rFonts w:cs="Arial"/>
              <w:sz w:val="24"/>
            </w:rPr>
            <w:t xml:space="preserve"> </w:t>
          </w:r>
        </w:p>
        <w:tbl>
          <w:tblPr>
            <w:tblStyle w:val="GridTable4-Accent21"/>
            <w:tblW w:w="5000" w:type="pct"/>
            <w:tblBorders>
              <w:top w:val="single" w:sz="4" w:space="0" w:color="FF0198"/>
              <w:left w:val="single" w:sz="4" w:space="0" w:color="FF0198"/>
              <w:bottom w:val="single" w:sz="4" w:space="0" w:color="FF0198"/>
              <w:right w:val="single" w:sz="4" w:space="0" w:color="FF0198"/>
              <w:insideH w:val="single" w:sz="4" w:space="0" w:color="FF0198"/>
              <w:insideV w:val="single" w:sz="4" w:space="0" w:color="FF0198"/>
            </w:tblBorders>
            <w:tblLook w:val="04A0" w:firstRow="1" w:lastRow="0" w:firstColumn="1" w:lastColumn="0" w:noHBand="0" w:noVBand="1"/>
          </w:tblPr>
          <w:tblGrid>
            <w:gridCol w:w="3640"/>
            <w:gridCol w:w="3640"/>
            <w:gridCol w:w="3640"/>
            <w:gridCol w:w="3640"/>
          </w:tblGrid>
          <w:tr w:rsidR="00E27175" w:rsidRPr="00810B52" w14:paraId="6AA512A4" w14:textId="77777777" w:rsidTr="00E2717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 w:themeFill="accent1"/>
                <w:vAlign w:val="center"/>
              </w:tcPr>
              <w:p w14:paraId="1D228EA3" w14:textId="64EC4367" w:rsidR="00E27175" w:rsidRPr="00E27175" w:rsidRDefault="00E27175" w:rsidP="00E27175">
                <w:pPr>
                  <w:rPr>
                    <w:rFonts w:cs="Arial"/>
                    <w:sz w:val="30"/>
                    <w:szCs w:val="30"/>
                  </w:rPr>
                </w:pPr>
                <w:r w:rsidRPr="00E27175">
                  <w:rPr>
                    <w:rFonts w:cs="Arial"/>
                    <w:sz w:val="30"/>
                    <w:szCs w:val="30"/>
                  </w:rPr>
                  <w:t>Mentee</w:t>
                </w:r>
                <w:r w:rsidR="00DC23CA">
                  <w:rPr>
                    <w:rFonts w:cs="Arial"/>
                    <w:sz w:val="30"/>
                    <w:szCs w:val="30"/>
                  </w:rPr>
                  <w:t xml:space="preserve"> name:</w:t>
                </w: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 w:themeFill="accent1"/>
                <w:vAlign w:val="center"/>
              </w:tcPr>
              <w:p w14:paraId="51C6BBB6" w14:textId="77777777" w:rsidR="00E27175" w:rsidRPr="00E27175" w:rsidRDefault="00E27175" w:rsidP="00E2717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30"/>
                    <w:szCs w:val="30"/>
                  </w:rPr>
                </w:pP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 w:themeFill="accent1"/>
                <w:vAlign w:val="center"/>
              </w:tcPr>
              <w:p w14:paraId="501C0D4F" w14:textId="43A57569" w:rsidR="00E27175" w:rsidRPr="00E27175" w:rsidRDefault="00E27175" w:rsidP="00E2717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30"/>
                    <w:szCs w:val="30"/>
                  </w:rPr>
                </w:pPr>
                <w:r w:rsidRPr="00E27175">
                  <w:rPr>
                    <w:rFonts w:cs="Arial"/>
                    <w:sz w:val="30"/>
                    <w:szCs w:val="30"/>
                  </w:rPr>
                  <w:t>Mentor</w:t>
                </w:r>
                <w:r w:rsidR="00DC23CA">
                  <w:rPr>
                    <w:rFonts w:cs="Arial"/>
                    <w:sz w:val="30"/>
                    <w:szCs w:val="30"/>
                  </w:rPr>
                  <w:t xml:space="preserve"> name:</w:t>
                </w: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/>
                <w:vAlign w:val="center"/>
              </w:tcPr>
              <w:p w14:paraId="5F376185" w14:textId="77777777" w:rsidR="00E27175" w:rsidRPr="00810B52" w:rsidRDefault="00E27175" w:rsidP="00F3332A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</w:p>
            </w:tc>
          </w:tr>
          <w:tr w:rsidR="00E27175" w:rsidRPr="00810B52" w14:paraId="428024F4" w14:textId="77777777" w:rsidTr="00E2717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5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 w:themeFill="accent1"/>
                <w:vAlign w:val="center"/>
              </w:tcPr>
              <w:p w14:paraId="59C909EC" w14:textId="77777777" w:rsidR="00E27175" w:rsidRPr="00E27175" w:rsidRDefault="00E27175" w:rsidP="00463264">
                <w:pPr>
                  <w:jc w:val="center"/>
                  <w:rPr>
                    <w:rFonts w:cs="Arial"/>
                    <w:color w:val="FFFFFF" w:themeColor="background1"/>
                  </w:rPr>
                </w:pPr>
                <w:r>
                  <w:rPr>
                    <w:rFonts w:cs="Arial"/>
                    <w:color w:val="FFFFFF" w:themeColor="background1"/>
                  </w:rPr>
                  <w:t>Date</w:t>
                </w: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 w:themeFill="accent1"/>
                <w:vAlign w:val="center"/>
              </w:tcPr>
              <w:p w14:paraId="108E959A" w14:textId="77777777" w:rsidR="00E27175" w:rsidRPr="00E27175" w:rsidRDefault="00E27175" w:rsidP="004632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</w:rPr>
                </w:pPr>
                <w:r>
                  <w:rPr>
                    <w:rFonts w:cs="Arial"/>
                    <w:color w:val="FFFFFF" w:themeColor="background1"/>
                  </w:rPr>
                  <w:t>Location</w:t>
                </w: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 w:themeFill="accent1"/>
                <w:vAlign w:val="center"/>
              </w:tcPr>
              <w:p w14:paraId="490DF9E1" w14:textId="77777777" w:rsidR="00E27175" w:rsidRPr="00E27175" w:rsidRDefault="00E27175" w:rsidP="004632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</w:rPr>
                </w:pPr>
                <w:r>
                  <w:rPr>
                    <w:rFonts w:cs="Arial"/>
                    <w:color w:val="FFFFFF" w:themeColor="background1"/>
                  </w:rPr>
                  <w:t>Duration</w:t>
                </w: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FF0198" w:themeColor="accent1"/>
                  <w:bottom w:val="single" w:sz="4" w:space="0" w:color="FF0198" w:themeColor="accent1"/>
                  <w:right w:val="single" w:sz="4" w:space="0" w:color="FF0198" w:themeColor="accent1"/>
                </w:tcBorders>
                <w:shd w:val="clear" w:color="auto" w:fill="FF0198"/>
                <w:vAlign w:val="center"/>
              </w:tcPr>
              <w:p w14:paraId="38380AC6" w14:textId="0C64F26C" w:rsidR="00E27175" w:rsidRDefault="00E27175" w:rsidP="004632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</w:rPr>
                </w:pPr>
                <w:r>
                  <w:rPr>
                    <w:rFonts w:cs="Arial"/>
                    <w:color w:val="FFFFFF" w:themeColor="background1"/>
                  </w:rPr>
                  <w:t xml:space="preserve">Next meeting </w:t>
                </w:r>
                <w:r w:rsidR="00DC23CA">
                  <w:rPr>
                    <w:rFonts w:cs="Arial"/>
                    <w:color w:val="FFFFFF" w:themeColor="background1"/>
                  </w:rPr>
                  <w:t xml:space="preserve">date </w:t>
                </w:r>
                <w:r>
                  <w:rPr>
                    <w:rFonts w:cs="Arial"/>
                    <w:color w:val="FFFFFF" w:themeColor="background1"/>
                  </w:rPr>
                  <w:t>and location</w:t>
                </w:r>
              </w:p>
              <w:p w14:paraId="59022632" w14:textId="6BC7012C" w:rsidR="00E27175" w:rsidRPr="00E27175" w:rsidRDefault="00E27175" w:rsidP="0046326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FFFFFF" w:themeColor="background1"/>
                  </w:rPr>
                </w:pPr>
                <w:r w:rsidRPr="00DC23CA">
                  <w:rPr>
                    <w:rFonts w:cs="Arial"/>
                    <w:color w:val="FFFFFF" w:themeColor="background1"/>
                    <w:sz w:val="18"/>
                    <w:szCs w:val="18"/>
                  </w:rPr>
                  <w:t xml:space="preserve">OR to be arranged by </w:t>
                </w:r>
                <w:r w:rsidR="00DC23CA" w:rsidRPr="00DC23CA">
                  <w:rPr>
                    <w:rFonts w:cs="Arial"/>
                    <w:color w:val="FFFFFF" w:themeColor="background1"/>
                    <w:sz w:val="18"/>
                    <w:szCs w:val="18"/>
                  </w:rPr>
                  <w:t>mentee</w:t>
                </w:r>
                <w:r w:rsidRPr="00DC23CA">
                  <w:rPr>
                    <w:rFonts w:cs="Arial"/>
                    <w:color w:val="FFFFFF" w:themeColor="background1"/>
                    <w:sz w:val="18"/>
                    <w:szCs w:val="18"/>
                  </w:rPr>
                  <w:t xml:space="preserve"> b</w:t>
                </w:r>
                <w:r w:rsidR="00DC23CA" w:rsidRPr="00DC23CA">
                  <w:rPr>
                    <w:rFonts w:cs="Arial"/>
                    <w:color w:val="FFFFFF" w:themeColor="background1"/>
                    <w:sz w:val="18"/>
                    <w:szCs w:val="18"/>
                  </w:rPr>
                  <w:t>y XYZ date</w:t>
                </w:r>
              </w:p>
            </w:tc>
          </w:tr>
          <w:tr w:rsidR="00E27175" w:rsidRPr="00810B52" w14:paraId="29FE45B4" w14:textId="77777777" w:rsidTr="00E27175">
            <w:trPr>
              <w:trHeight w:val="5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FF0198" w:themeColor="accent1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491687D8" w14:textId="77777777" w:rsidR="00E27175" w:rsidRPr="00954E3C" w:rsidRDefault="00E27175" w:rsidP="00463264">
                <w:pPr>
                  <w:spacing w:before="80"/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0665632" w14:textId="77777777" w:rsidR="00E27175" w:rsidRPr="00954E3C" w:rsidRDefault="00E27175" w:rsidP="00463264">
                <w:pPr>
                  <w:spacing w:before="8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1055EC7" w14:textId="77777777" w:rsidR="00E27175" w:rsidRPr="00954E3C" w:rsidRDefault="00E27175" w:rsidP="00463264">
                <w:pPr>
                  <w:spacing w:before="8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</w:p>
            </w:tc>
            <w:tc>
              <w:tcPr>
                <w:tcW w:w="1250" w:type="pct"/>
                <w:tcBorders>
                  <w:top w:val="single" w:sz="4" w:space="0" w:color="FF0198" w:themeColor="accent1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611F559" w14:textId="77777777" w:rsidR="00E27175" w:rsidRPr="00954E3C" w:rsidRDefault="00E27175" w:rsidP="00463264">
                <w:pPr>
                  <w:spacing w:before="8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</w:p>
            </w:tc>
          </w:tr>
          <w:tr w:rsidR="00DC23CA" w:rsidRPr="00810B52" w14:paraId="1B2E72B4" w14:textId="77777777" w:rsidTr="00DC23C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00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595FAEE" w14:textId="3B02A505" w:rsidR="00DC23CA" w:rsidRPr="00DC23CA" w:rsidRDefault="00DC23CA" w:rsidP="00DC23C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Update and r</w:t>
                </w:r>
                <w:r w:rsidRPr="00584CC7">
                  <w:rPr>
                    <w:rFonts w:cs="Arial"/>
                  </w:rPr>
                  <w:t>eview of action</w:t>
                </w:r>
                <w:r>
                  <w:rPr>
                    <w:rFonts w:cs="Arial"/>
                  </w:rPr>
                  <w:t xml:space="preserve">s, outcomes, learnings </w:t>
                </w:r>
                <w:r w:rsidRPr="00584CC7">
                  <w:rPr>
                    <w:rFonts w:cs="Arial"/>
                  </w:rPr>
                  <w:t>fro</w:t>
                </w:r>
                <w:r>
                  <w:rPr>
                    <w:rFonts w:cs="Arial"/>
                  </w:rPr>
                  <w:t>m</w:t>
                </w:r>
                <w:r w:rsidRPr="00584CC7">
                  <w:rPr>
                    <w:rFonts w:cs="Arial"/>
                  </w:rPr>
                  <w:t xml:space="preserve"> previous meeting</w:t>
                </w:r>
              </w:p>
            </w:tc>
            <w:tc>
              <w:tcPr>
                <w:tcW w:w="3750" w:type="pct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30D29F1A" w14:textId="77777777" w:rsidR="00DC23CA" w:rsidRPr="00954E3C" w:rsidRDefault="00DC23CA" w:rsidP="00F3332A">
                <w:pPr>
                  <w:spacing w:before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/>
                    <w:sz w:val="18"/>
                    <w:szCs w:val="18"/>
                  </w:rPr>
                </w:pPr>
              </w:p>
            </w:tc>
          </w:tr>
          <w:tr w:rsidR="00E27175" w:rsidRPr="00810B52" w14:paraId="729FD20B" w14:textId="77777777" w:rsidTr="00463264">
            <w:trPr>
              <w:trHeight w:val="6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408A4D9" w14:textId="45FDE37E" w:rsidR="00E27175" w:rsidRPr="00584CC7" w:rsidRDefault="00E27175" w:rsidP="00DC23CA">
                <w:pPr>
                  <w:rPr>
                    <w:rFonts w:cs="Arial"/>
                  </w:rPr>
                </w:pPr>
                <w:r w:rsidRPr="00584CC7">
                  <w:rPr>
                    <w:rFonts w:cs="Arial"/>
                  </w:rPr>
                  <w:t>Goal/focus of this session</w:t>
                </w:r>
              </w:p>
            </w:tc>
            <w:tc>
              <w:tcPr>
                <w:tcW w:w="3750" w:type="pct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6AA90E8B" w14:textId="77777777" w:rsidR="00E27175" w:rsidRPr="00954E3C" w:rsidRDefault="00E27175" w:rsidP="00E27175">
                <w:pPr>
                  <w:spacing w:before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/>
                    <w:sz w:val="18"/>
                    <w:szCs w:val="18"/>
                  </w:rPr>
                </w:pPr>
              </w:p>
            </w:tc>
          </w:tr>
          <w:tr w:rsidR="00DC23CA" w:rsidRPr="00810B52" w14:paraId="5D420962" w14:textId="77777777" w:rsidTr="00DC23C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37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0E61567" w14:textId="151F60F7" w:rsidR="00DC23CA" w:rsidRPr="00DC23CA" w:rsidRDefault="00DC23CA" w:rsidP="00DC23CA">
                <w:pPr>
                  <w:rPr>
                    <w:rFonts w:cs="Arial"/>
                    <w:b w:val="0"/>
                    <w:bCs w:val="0"/>
                  </w:rPr>
                </w:pPr>
                <w:r>
                  <w:rPr>
                    <w:rFonts w:cs="Arial"/>
                  </w:rPr>
                  <w:t>Options and ideas identified and discussed</w:t>
                </w:r>
              </w:p>
            </w:tc>
            <w:tc>
              <w:tcPr>
                <w:tcW w:w="3750" w:type="pct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15CFBAE8" w14:textId="77777777" w:rsidR="00DC23CA" w:rsidRPr="00954E3C" w:rsidRDefault="00DC23CA" w:rsidP="00E27175">
                <w:pPr>
                  <w:spacing w:before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/>
                    <w:sz w:val="18"/>
                    <w:szCs w:val="18"/>
                  </w:rPr>
                </w:pPr>
              </w:p>
            </w:tc>
          </w:tr>
          <w:tr w:rsidR="00E27175" w:rsidRPr="00810B52" w14:paraId="4A946E98" w14:textId="77777777" w:rsidTr="00463264">
            <w:trPr>
              <w:trHeight w:val="11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B217656" w14:textId="591B5068" w:rsidR="00E27175" w:rsidRPr="00584CC7" w:rsidRDefault="00DC23CA" w:rsidP="00DC23C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Mentee a</w:t>
                </w:r>
                <w:r w:rsidR="00E27175" w:rsidRPr="00584CC7">
                  <w:rPr>
                    <w:rFonts w:cs="Arial"/>
                  </w:rPr>
                  <w:t>ctions/outcomes/next steps</w:t>
                </w:r>
              </w:p>
            </w:tc>
            <w:tc>
              <w:tcPr>
                <w:tcW w:w="3750" w:type="pct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6DC57132" w14:textId="77777777" w:rsidR="00E27175" w:rsidRPr="00954E3C" w:rsidRDefault="00E27175" w:rsidP="00E27175">
                <w:pPr>
                  <w:spacing w:before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000000"/>
                    <w:sz w:val="18"/>
                    <w:szCs w:val="18"/>
                  </w:rPr>
                </w:pPr>
              </w:p>
            </w:tc>
          </w:tr>
          <w:tr w:rsidR="00E27175" w:rsidRPr="00810B52" w14:paraId="045D5E33" w14:textId="77777777" w:rsidTr="00DC23C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A3D8078" w14:textId="5B1EF369" w:rsidR="00E27175" w:rsidRPr="00584CC7" w:rsidRDefault="00E27175" w:rsidP="00DC23CA">
                <w:pPr>
                  <w:rPr>
                    <w:rFonts w:cs="Arial"/>
                  </w:rPr>
                </w:pPr>
                <w:r w:rsidRPr="00584CC7">
                  <w:rPr>
                    <w:rFonts w:cs="Arial"/>
                  </w:rPr>
                  <w:t>What worked well</w:t>
                </w:r>
                <w:r w:rsidR="00DC23CA">
                  <w:rPr>
                    <w:rFonts w:cs="Arial"/>
                  </w:rPr>
                  <w:t xml:space="preserve"> in this meeting and/or what could we do differently next time?</w:t>
                </w:r>
              </w:p>
            </w:tc>
            <w:tc>
              <w:tcPr>
                <w:tcW w:w="3750" w:type="pct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44762B06" w14:textId="77777777" w:rsidR="00E27175" w:rsidRPr="00954E3C" w:rsidRDefault="00E27175" w:rsidP="00E27175">
                <w:pPr>
                  <w:spacing w:before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5400A3CC" w14:textId="77777777" w:rsidR="00584CC7" w:rsidRPr="00584CC7" w:rsidRDefault="00463264" w:rsidP="00E27175">
          <w:pPr>
            <w:pStyle w:val="Titledocument"/>
            <w:rPr>
              <w:rFonts w:cs="Arial"/>
              <w:sz w:val="24"/>
            </w:rPr>
          </w:pPr>
        </w:p>
      </w:sdtContent>
    </w:sdt>
    <w:sectPr w:rsidR="00584CC7" w:rsidRPr="00584CC7" w:rsidSect="00584CC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993" w:right="1134" w:bottom="709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ACFD" w14:textId="77777777" w:rsidR="00D747E0" w:rsidRDefault="00D747E0" w:rsidP="007C4A43">
      <w:pPr>
        <w:spacing w:after="0" w:line="240" w:lineRule="auto"/>
      </w:pPr>
      <w:r>
        <w:separator/>
      </w:r>
    </w:p>
  </w:endnote>
  <w:endnote w:type="continuationSeparator" w:id="0">
    <w:p w14:paraId="06A650EE" w14:textId="77777777" w:rsidR="00D747E0" w:rsidRDefault="00D747E0" w:rsidP="007C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731541"/>
      <w:docPartObj>
        <w:docPartGallery w:val="Page Numbers (Bottom of Page)"/>
        <w:docPartUnique/>
      </w:docPartObj>
    </w:sdtPr>
    <w:sdtEndPr>
      <w:rPr>
        <w:rFonts w:ascii="Arial Black" w:hAnsi="Arial Black"/>
        <w:noProof/>
        <w:color w:val="FF0198"/>
        <w:sz w:val="14"/>
        <w:szCs w:val="14"/>
      </w:rPr>
    </w:sdtEndPr>
    <w:sdtContent>
      <w:p w14:paraId="4CFA1F89" w14:textId="77777777" w:rsidR="007C4A43" w:rsidRPr="002C2E0F" w:rsidRDefault="007C4A43" w:rsidP="00BF39E7">
        <w:pPr>
          <w:pStyle w:val="Footer"/>
          <w:rPr>
            <w:rFonts w:ascii="Arial Black" w:hAnsi="Arial Black"/>
            <w:color w:val="FF0198"/>
            <w:sz w:val="14"/>
            <w:szCs w:val="14"/>
          </w:rPr>
        </w:pPr>
        <w:r w:rsidRPr="002C2E0F">
          <w:rPr>
            <w:rFonts w:ascii="Arial Black" w:hAnsi="Arial Black"/>
            <w:color w:val="FF0198"/>
            <w:sz w:val="14"/>
            <w:szCs w:val="14"/>
          </w:rPr>
          <w:fldChar w:fldCharType="begin"/>
        </w:r>
        <w:r w:rsidRPr="002C2E0F">
          <w:rPr>
            <w:rFonts w:ascii="Arial Black" w:hAnsi="Arial Black"/>
            <w:color w:val="FF0198"/>
            <w:sz w:val="14"/>
            <w:szCs w:val="14"/>
          </w:rPr>
          <w:instrText xml:space="preserve"> PAGE   \* MERGEFORMAT </w:instrText>
        </w:r>
        <w:r w:rsidRPr="002C2E0F">
          <w:rPr>
            <w:rFonts w:ascii="Arial Black" w:hAnsi="Arial Black"/>
            <w:color w:val="FF0198"/>
            <w:sz w:val="14"/>
            <w:szCs w:val="14"/>
          </w:rPr>
          <w:fldChar w:fldCharType="separate"/>
        </w:r>
        <w:r w:rsidR="00E27175">
          <w:rPr>
            <w:rFonts w:ascii="Arial Black" w:hAnsi="Arial Black"/>
            <w:noProof/>
            <w:color w:val="FF0198"/>
            <w:sz w:val="14"/>
            <w:szCs w:val="14"/>
          </w:rPr>
          <w:t>2</w:t>
        </w:r>
        <w:r w:rsidRPr="002C2E0F">
          <w:rPr>
            <w:rFonts w:ascii="Arial Black" w:hAnsi="Arial Black"/>
            <w:noProof/>
            <w:color w:val="FF0198"/>
            <w:sz w:val="14"/>
            <w:szCs w:val="14"/>
          </w:rPr>
          <w:fldChar w:fldCharType="end"/>
        </w:r>
      </w:p>
    </w:sdtContent>
  </w:sdt>
  <w:p w14:paraId="3298AB5A" w14:textId="77777777" w:rsidR="007C4A43" w:rsidRDefault="007C4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886761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625A3184" w14:textId="77777777" w:rsidR="007C4A43" w:rsidRPr="002C2E0F" w:rsidRDefault="007C4A43" w:rsidP="00BF39E7">
        <w:pPr>
          <w:pStyle w:val="Footer"/>
          <w:jc w:val="right"/>
          <w:rPr>
            <w:sz w:val="14"/>
            <w:szCs w:val="14"/>
          </w:rPr>
        </w:pPr>
        <w:r w:rsidRPr="002C2E0F">
          <w:rPr>
            <w:rFonts w:ascii="Arial Black" w:hAnsi="Arial Black"/>
            <w:color w:val="FF0198"/>
            <w:sz w:val="14"/>
            <w:szCs w:val="14"/>
          </w:rPr>
          <w:fldChar w:fldCharType="begin"/>
        </w:r>
        <w:r w:rsidRPr="002C2E0F">
          <w:rPr>
            <w:rFonts w:ascii="Arial Black" w:hAnsi="Arial Black"/>
            <w:color w:val="FF0198"/>
            <w:sz w:val="14"/>
            <w:szCs w:val="14"/>
          </w:rPr>
          <w:instrText xml:space="preserve"> PAGE   \* MERGEFORMAT </w:instrText>
        </w:r>
        <w:r w:rsidRPr="002C2E0F">
          <w:rPr>
            <w:rFonts w:ascii="Arial Black" w:hAnsi="Arial Black"/>
            <w:color w:val="FF0198"/>
            <w:sz w:val="14"/>
            <w:szCs w:val="14"/>
          </w:rPr>
          <w:fldChar w:fldCharType="separate"/>
        </w:r>
        <w:r w:rsidR="00E27175">
          <w:rPr>
            <w:rFonts w:ascii="Arial Black" w:hAnsi="Arial Black"/>
            <w:noProof/>
            <w:color w:val="FF0198"/>
            <w:sz w:val="14"/>
            <w:szCs w:val="14"/>
          </w:rPr>
          <w:t>3</w:t>
        </w:r>
        <w:r w:rsidRPr="002C2E0F">
          <w:rPr>
            <w:rFonts w:ascii="Arial Black" w:hAnsi="Arial Black"/>
            <w:noProof/>
            <w:color w:val="FF0198"/>
            <w:sz w:val="14"/>
            <w:szCs w:val="14"/>
          </w:rPr>
          <w:fldChar w:fldCharType="end"/>
        </w:r>
      </w:p>
    </w:sdtContent>
  </w:sdt>
  <w:p w14:paraId="392A84E6" w14:textId="77777777" w:rsidR="007C4A43" w:rsidRDefault="007C4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8977" w14:textId="3D02DAB2" w:rsidR="00DC23CA" w:rsidRPr="00DC23CA" w:rsidRDefault="00DC23CA" w:rsidP="00DC23CA">
    <w:pPr>
      <w:pStyle w:val="Footer"/>
      <w:tabs>
        <w:tab w:val="left" w:pos="12474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Page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65DE" w14:textId="77777777" w:rsidR="00D747E0" w:rsidRDefault="00D747E0" w:rsidP="007C4A43">
      <w:pPr>
        <w:spacing w:after="0" w:line="240" w:lineRule="auto"/>
      </w:pPr>
      <w:r>
        <w:separator/>
      </w:r>
    </w:p>
  </w:footnote>
  <w:footnote w:type="continuationSeparator" w:id="0">
    <w:p w14:paraId="7411EB88" w14:textId="77777777" w:rsidR="00D747E0" w:rsidRDefault="00D747E0" w:rsidP="007C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F711" w14:textId="77777777" w:rsidR="007C4A43" w:rsidRPr="002C2E0F" w:rsidRDefault="007C4A43" w:rsidP="00BF39E7">
    <w:pPr>
      <w:pStyle w:val="Header"/>
      <w:rPr>
        <w:rFonts w:ascii="Arial Black" w:hAnsi="Arial Black"/>
        <w:b/>
        <w:color w:val="FF0198"/>
        <w:sz w:val="14"/>
        <w:szCs w:val="14"/>
      </w:rPr>
    </w:pPr>
    <w:r w:rsidRPr="002C2E0F">
      <w:rPr>
        <w:rFonts w:ascii="Arial Black" w:hAnsi="Arial Black"/>
        <w:b/>
        <w:color w:val="FF0198"/>
        <w:sz w:val="14"/>
        <w:szCs w:val="14"/>
      </w:rPr>
      <w:t>ScreenSkills</w:t>
    </w:r>
    <w:r w:rsidR="002B35AD">
      <w:rPr>
        <w:rFonts w:ascii="Arial Black" w:hAnsi="Arial Black"/>
        <w:b/>
        <w:color w:val="FF0198"/>
        <w:sz w:val="14"/>
        <w:szCs w:val="14"/>
      </w:rPr>
      <w:t>, 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800A" w14:textId="77777777" w:rsidR="007C4A43" w:rsidRPr="002C2E0F" w:rsidRDefault="002B35AD" w:rsidP="00BF39E7">
    <w:pPr>
      <w:pStyle w:val="Header"/>
      <w:jc w:val="right"/>
      <w:rPr>
        <w:rFonts w:ascii="Arial Black" w:hAnsi="Arial Black" w:cs="Arial"/>
        <w:color w:val="FF0198"/>
        <w:sz w:val="14"/>
        <w:szCs w:val="14"/>
      </w:rPr>
    </w:pPr>
    <w:r>
      <w:rPr>
        <w:rFonts w:ascii="Arial Black" w:hAnsi="Arial Black" w:cs="Arial"/>
        <w:color w:val="FF0198"/>
        <w:sz w:val="14"/>
        <w:szCs w:val="14"/>
      </w:rPr>
      <w:t>Title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104"/>
    <w:multiLevelType w:val="hybridMultilevel"/>
    <w:tmpl w:val="B618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C93"/>
    <w:multiLevelType w:val="hybridMultilevel"/>
    <w:tmpl w:val="459E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132C"/>
    <w:multiLevelType w:val="hybridMultilevel"/>
    <w:tmpl w:val="81DA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9A5"/>
    <w:multiLevelType w:val="hybridMultilevel"/>
    <w:tmpl w:val="E6B69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2492"/>
    <w:multiLevelType w:val="hybridMultilevel"/>
    <w:tmpl w:val="613A6C76"/>
    <w:lvl w:ilvl="0" w:tplc="456216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C644DE">
      <w:start w:val="15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EC03A0">
      <w:start w:val="15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982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B869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745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420E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D0CD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A66A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8BD4002"/>
    <w:multiLevelType w:val="hybridMultilevel"/>
    <w:tmpl w:val="5108268C"/>
    <w:lvl w:ilvl="0" w:tplc="14E4C8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950"/>
    <w:multiLevelType w:val="hybridMultilevel"/>
    <w:tmpl w:val="4274E6BE"/>
    <w:lvl w:ilvl="0" w:tplc="C536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646E"/>
    <w:multiLevelType w:val="hybridMultilevel"/>
    <w:tmpl w:val="56709F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605A"/>
    <w:multiLevelType w:val="hybridMultilevel"/>
    <w:tmpl w:val="DE3EB2B2"/>
    <w:lvl w:ilvl="0" w:tplc="F50C65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371E2"/>
    <w:multiLevelType w:val="hybridMultilevel"/>
    <w:tmpl w:val="DF9859DC"/>
    <w:lvl w:ilvl="0" w:tplc="9EB40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08080" w:themeColor="background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02C64"/>
    <w:multiLevelType w:val="hybridMultilevel"/>
    <w:tmpl w:val="41BA0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DD71F0"/>
    <w:multiLevelType w:val="hybridMultilevel"/>
    <w:tmpl w:val="AC28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94490"/>
    <w:multiLevelType w:val="hybridMultilevel"/>
    <w:tmpl w:val="323A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53D3"/>
    <w:multiLevelType w:val="hybridMultilevel"/>
    <w:tmpl w:val="F64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75C26"/>
    <w:multiLevelType w:val="hybridMultilevel"/>
    <w:tmpl w:val="B85AE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922F5"/>
    <w:multiLevelType w:val="hybridMultilevel"/>
    <w:tmpl w:val="70469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6B6238"/>
    <w:multiLevelType w:val="hybridMultilevel"/>
    <w:tmpl w:val="A16C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53FA"/>
    <w:multiLevelType w:val="hybridMultilevel"/>
    <w:tmpl w:val="D26282DC"/>
    <w:lvl w:ilvl="0" w:tplc="59B83C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19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534927"/>
    <w:multiLevelType w:val="hybridMultilevel"/>
    <w:tmpl w:val="54129CAE"/>
    <w:lvl w:ilvl="0" w:tplc="4562161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A87EFD"/>
    <w:multiLevelType w:val="hybridMultilevel"/>
    <w:tmpl w:val="F4BA4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134"/>
    <w:multiLevelType w:val="hybridMultilevel"/>
    <w:tmpl w:val="9B28C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E70CBF"/>
    <w:multiLevelType w:val="hybridMultilevel"/>
    <w:tmpl w:val="78DCF55E"/>
    <w:lvl w:ilvl="0" w:tplc="59B83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1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50FC4"/>
    <w:multiLevelType w:val="hybridMultilevel"/>
    <w:tmpl w:val="26A259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3762">
    <w:abstractNumId w:val="22"/>
  </w:num>
  <w:num w:numId="2" w16cid:durableId="1976331660">
    <w:abstractNumId w:val="21"/>
  </w:num>
  <w:num w:numId="3" w16cid:durableId="1869096651">
    <w:abstractNumId w:val="17"/>
  </w:num>
  <w:num w:numId="4" w16cid:durableId="1428387628">
    <w:abstractNumId w:val="5"/>
  </w:num>
  <w:num w:numId="5" w16cid:durableId="546793539">
    <w:abstractNumId w:val="9"/>
  </w:num>
  <w:num w:numId="6" w16cid:durableId="290598870">
    <w:abstractNumId w:val="6"/>
  </w:num>
  <w:num w:numId="7" w16cid:durableId="1317999035">
    <w:abstractNumId w:val="7"/>
  </w:num>
  <w:num w:numId="8" w16cid:durableId="1374965203">
    <w:abstractNumId w:val="19"/>
  </w:num>
  <w:num w:numId="9" w16cid:durableId="1296716450">
    <w:abstractNumId w:val="8"/>
  </w:num>
  <w:num w:numId="10" w16cid:durableId="1621643166">
    <w:abstractNumId w:val="2"/>
  </w:num>
  <w:num w:numId="11" w16cid:durableId="1742485579">
    <w:abstractNumId w:val="11"/>
  </w:num>
  <w:num w:numId="12" w16cid:durableId="726342963">
    <w:abstractNumId w:val="14"/>
  </w:num>
  <w:num w:numId="13" w16cid:durableId="1668750757">
    <w:abstractNumId w:val="16"/>
  </w:num>
  <w:num w:numId="14" w16cid:durableId="864363476">
    <w:abstractNumId w:val="12"/>
  </w:num>
  <w:num w:numId="15" w16cid:durableId="1655915260">
    <w:abstractNumId w:val="10"/>
  </w:num>
  <w:num w:numId="16" w16cid:durableId="1152059737">
    <w:abstractNumId w:val="15"/>
  </w:num>
  <w:num w:numId="17" w16cid:durableId="709650759">
    <w:abstractNumId w:val="20"/>
  </w:num>
  <w:num w:numId="18" w16cid:durableId="1374037491">
    <w:abstractNumId w:val="1"/>
  </w:num>
  <w:num w:numId="19" w16cid:durableId="236862825">
    <w:abstractNumId w:val="13"/>
  </w:num>
  <w:num w:numId="20" w16cid:durableId="251283931">
    <w:abstractNumId w:val="3"/>
  </w:num>
  <w:num w:numId="21" w16cid:durableId="1135561715">
    <w:abstractNumId w:val="4"/>
  </w:num>
  <w:num w:numId="22" w16cid:durableId="517620443">
    <w:abstractNumId w:val="18"/>
  </w:num>
  <w:num w:numId="23" w16cid:durableId="136436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E7"/>
    <w:rsid w:val="00065033"/>
    <w:rsid w:val="00080DD4"/>
    <w:rsid w:val="00090FC7"/>
    <w:rsid w:val="00115A11"/>
    <w:rsid w:val="001535E0"/>
    <w:rsid w:val="001A6327"/>
    <w:rsid w:val="0028077B"/>
    <w:rsid w:val="002A6877"/>
    <w:rsid w:val="002B35AD"/>
    <w:rsid w:val="002C2E0F"/>
    <w:rsid w:val="002D6896"/>
    <w:rsid w:val="00307DC6"/>
    <w:rsid w:val="0039702F"/>
    <w:rsid w:val="00404436"/>
    <w:rsid w:val="00454D88"/>
    <w:rsid w:val="00463264"/>
    <w:rsid w:val="00494539"/>
    <w:rsid w:val="004F6F97"/>
    <w:rsid w:val="00584CC7"/>
    <w:rsid w:val="005B266D"/>
    <w:rsid w:val="006753E7"/>
    <w:rsid w:val="006C164A"/>
    <w:rsid w:val="006C3970"/>
    <w:rsid w:val="00713BBB"/>
    <w:rsid w:val="00726AC2"/>
    <w:rsid w:val="00737E34"/>
    <w:rsid w:val="0074736F"/>
    <w:rsid w:val="00774675"/>
    <w:rsid w:val="007A7085"/>
    <w:rsid w:val="007B6543"/>
    <w:rsid w:val="007C2AB4"/>
    <w:rsid w:val="007C4A43"/>
    <w:rsid w:val="008C7D4C"/>
    <w:rsid w:val="00923093"/>
    <w:rsid w:val="00936055"/>
    <w:rsid w:val="00944270"/>
    <w:rsid w:val="00976EC1"/>
    <w:rsid w:val="00A6240D"/>
    <w:rsid w:val="00A829C5"/>
    <w:rsid w:val="00AF3FB9"/>
    <w:rsid w:val="00B53502"/>
    <w:rsid w:val="00B803A7"/>
    <w:rsid w:val="00BB2F90"/>
    <w:rsid w:val="00BB7F36"/>
    <w:rsid w:val="00BC2AD3"/>
    <w:rsid w:val="00BD14B2"/>
    <w:rsid w:val="00BF39E7"/>
    <w:rsid w:val="00D016F8"/>
    <w:rsid w:val="00D747E0"/>
    <w:rsid w:val="00DB77E7"/>
    <w:rsid w:val="00DC23CA"/>
    <w:rsid w:val="00DF36C9"/>
    <w:rsid w:val="00DF6992"/>
    <w:rsid w:val="00E27175"/>
    <w:rsid w:val="00E73BAB"/>
    <w:rsid w:val="00E751F5"/>
    <w:rsid w:val="00E92AA6"/>
    <w:rsid w:val="00F05FBD"/>
    <w:rsid w:val="00FC32E0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49D48"/>
  <w15:docId w15:val="{0BE46424-DC29-47F9-AB7B-228DAB57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F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03A7"/>
    <w:pPr>
      <w:keepNext/>
      <w:keepLines/>
      <w:spacing w:before="240" w:after="0"/>
      <w:outlineLvl w:val="0"/>
    </w:pPr>
    <w:rPr>
      <w:rFonts w:eastAsiaTheme="majorEastAsia" w:cstheme="majorBidi"/>
      <w:b/>
      <w:color w:val="FF0198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03A7"/>
    <w:pPr>
      <w:keepNext/>
      <w:keepLines/>
      <w:spacing w:before="40" w:after="0"/>
      <w:outlineLvl w:val="1"/>
    </w:pPr>
    <w:rPr>
      <w:rFonts w:eastAsiaTheme="majorEastAsia" w:cstheme="majorBidi"/>
      <w:b/>
      <w:color w:val="FF0198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03A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43"/>
  </w:style>
  <w:style w:type="paragraph" w:styleId="Footer">
    <w:name w:val="footer"/>
    <w:basedOn w:val="Normal"/>
    <w:link w:val="FooterChar"/>
    <w:uiPriority w:val="99"/>
    <w:unhideWhenUsed/>
    <w:rsid w:val="007C4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43"/>
  </w:style>
  <w:style w:type="character" w:customStyle="1" w:styleId="Heading1Char">
    <w:name w:val="Heading 1 Char"/>
    <w:basedOn w:val="DefaultParagraphFont"/>
    <w:link w:val="Heading1"/>
    <w:uiPriority w:val="9"/>
    <w:rsid w:val="00B803A7"/>
    <w:rPr>
      <w:rFonts w:ascii="Arial" w:eastAsiaTheme="majorEastAsia" w:hAnsi="Arial" w:cstheme="majorBidi"/>
      <w:b/>
      <w:color w:val="FF01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03A7"/>
    <w:rPr>
      <w:rFonts w:ascii="Arial" w:eastAsiaTheme="majorEastAsia" w:hAnsi="Arial" w:cstheme="majorBidi"/>
      <w:b/>
      <w:color w:val="FF0198"/>
      <w:sz w:val="24"/>
      <w:szCs w:val="26"/>
    </w:rPr>
  </w:style>
  <w:style w:type="paragraph" w:styleId="Subtitle">
    <w:name w:val="Subtitle"/>
    <w:aliases w:val="Figures and images"/>
    <w:basedOn w:val="Normal"/>
    <w:next w:val="Normal"/>
    <w:link w:val="SubtitleChar"/>
    <w:autoRedefine/>
    <w:uiPriority w:val="11"/>
    <w:qFormat/>
    <w:rsid w:val="006C3970"/>
    <w:pPr>
      <w:numPr>
        <w:ilvl w:val="1"/>
      </w:numPr>
      <w:spacing w:after="0" w:line="240" w:lineRule="auto"/>
    </w:pPr>
    <w:rPr>
      <w:rFonts w:eastAsiaTheme="minorEastAsia"/>
      <w:b/>
      <w:color w:val="FF0198"/>
      <w:sz w:val="14"/>
    </w:rPr>
  </w:style>
  <w:style w:type="character" w:customStyle="1" w:styleId="SubtitleChar">
    <w:name w:val="Subtitle Char"/>
    <w:aliases w:val="Figures and images Char"/>
    <w:basedOn w:val="DefaultParagraphFont"/>
    <w:link w:val="Subtitle"/>
    <w:uiPriority w:val="11"/>
    <w:rsid w:val="006C3970"/>
    <w:rPr>
      <w:rFonts w:ascii="Arial" w:eastAsiaTheme="minorEastAsia" w:hAnsi="Arial"/>
      <w:b/>
      <w:color w:val="FF0198"/>
      <w:sz w:val="14"/>
    </w:rPr>
  </w:style>
  <w:style w:type="paragraph" w:styleId="NoSpacing">
    <w:name w:val="No Spacing"/>
    <w:link w:val="NoSpacingChar"/>
    <w:uiPriority w:val="1"/>
    <w:qFormat/>
    <w:rsid w:val="00BC2AD3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rsid w:val="00BC2AD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B803A7"/>
    <w:rPr>
      <w:rFonts w:ascii="Arial" w:eastAsiaTheme="majorEastAsia" w:hAnsi="Arial" w:cstheme="majorBidi"/>
      <w:b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23093"/>
    <w:pPr>
      <w:framePr w:wrap="around" w:vAnchor="text" w:hAnchor="text" w:y="1"/>
      <w:spacing w:before="200" w:after="200"/>
      <w:ind w:left="964" w:right="964"/>
    </w:pPr>
    <w:rPr>
      <w:i/>
      <w:iCs/>
      <w:color w:val="808080" w:themeColor="background1" w:themeShade="80"/>
    </w:rPr>
  </w:style>
  <w:style w:type="character" w:customStyle="1" w:styleId="QuoteChar">
    <w:name w:val="Quote Char"/>
    <w:basedOn w:val="DefaultParagraphFont"/>
    <w:link w:val="Quote"/>
    <w:uiPriority w:val="29"/>
    <w:rsid w:val="00923093"/>
    <w:rPr>
      <w:rFonts w:ascii="Arial" w:hAnsi="Arial"/>
      <w:i/>
      <w:iCs/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qFormat/>
    <w:rsid w:val="00BB7F36"/>
    <w:rPr>
      <w:color w:val="FF0198"/>
      <w:u w:val="single"/>
    </w:rPr>
  </w:style>
  <w:style w:type="paragraph" w:styleId="ListParagraph">
    <w:name w:val="List Paragraph"/>
    <w:aliases w:val="Bullet points"/>
    <w:basedOn w:val="Normal"/>
    <w:autoRedefine/>
    <w:uiPriority w:val="34"/>
    <w:qFormat/>
    <w:rsid w:val="00D016F8"/>
    <w:pPr>
      <w:numPr>
        <w:numId w:val="9"/>
      </w:numPr>
      <w:spacing w:after="120" w:line="300" w:lineRule="auto"/>
      <w:ind w:left="714" w:hanging="357"/>
      <w:contextualSpacing/>
    </w:pPr>
  </w:style>
  <w:style w:type="paragraph" w:customStyle="1" w:styleId="Textinabox">
    <w:name w:val="Text in a box"/>
    <w:basedOn w:val="Normal"/>
    <w:link w:val="TextinaboxChar"/>
    <w:autoRedefine/>
    <w:qFormat/>
    <w:rsid w:val="00FE31D8"/>
    <w:pPr>
      <w:pBdr>
        <w:top w:val="single" w:sz="12" w:space="1" w:color="FF8FD2"/>
        <w:left w:val="single" w:sz="12" w:space="4" w:color="FF8FD2"/>
        <w:bottom w:val="single" w:sz="12" w:space="1" w:color="FF8FD2"/>
        <w:right w:val="single" w:sz="12" w:space="4" w:color="FF8FD2"/>
      </w:pBdr>
      <w:shd w:val="pct12" w:color="auto" w:fill="auto"/>
      <w:spacing w:after="0" w:line="240" w:lineRule="auto"/>
      <w:ind w:left="1418" w:right="1418"/>
    </w:pPr>
    <w:rPr>
      <w:sz w:val="18"/>
    </w:rPr>
  </w:style>
  <w:style w:type="character" w:customStyle="1" w:styleId="TextinaboxChar">
    <w:name w:val="Text in a box Char"/>
    <w:basedOn w:val="DefaultParagraphFont"/>
    <w:link w:val="Textinabox"/>
    <w:rsid w:val="00FE31D8"/>
    <w:rPr>
      <w:rFonts w:ascii="Arial" w:hAnsi="Arial"/>
      <w:sz w:val="18"/>
      <w:shd w:val="pct12" w:color="auto" w:fill="auto"/>
    </w:rPr>
  </w:style>
  <w:style w:type="paragraph" w:customStyle="1" w:styleId="Box">
    <w:name w:val="Box"/>
    <w:basedOn w:val="Normal"/>
    <w:link w:val="BoxChar"/>
    <w:autoRedefine/>
    <w:rsid w:val="00E751F5"/>
    <w:pPr>
      <w:pBdr>
        <w:top w:val="single" w:sz="24" w:space="5" w:color="FF57BB"/>
        <w:left w:val="single" w:sz="24" w:space="7" w:color="FF57BB"/>
        <w:bottom w:val="single" w:sz="24" w:space="5" w:color="FF57BB"/>
        <w:right w:val="single" w:sz="24" w:space="7" w:color="FF57BB"/>
      </w:pBdr>
      <w:shd w:val="pct10" w:color="D9D9D9" w:themeColor="background1" w:themeShade="D9" w:fill="D9D9D9" w:themeFill="background1" w:themeFillShade="D9"/>
      <w:spacing w:after="0" w:line="300" w:lineRule="auto"/>
      <w:ind w:left="567" w:right="567"/>
    </w:pPr>
    <w:rPr>
      <w:sz w:val="20"/>
      <w:shd w:val="clear" w:color="auto" w:fill="FFFFFF"/>
    </w:rPr>
  </w:style>
  <w:style w:type="character" w:customStyle="1" w:styleId="BoxChar">
    <w:name w:val="Box Char"/>
    <w:basedOn w:val="DefaultParagraphFont"/>
    <w:link w:val="Box"/>
    <w:rsid w:val="00E751F5"/>
    <w:rPr>
      <w:rFonts w:ascii="Arial" w:hAnsi="Arial"/>
      <w:sz w:val="20"/>
      <w:shd w:val="pct10" w:color="D9D9D9" w:themeColor="background1" w:themeShade="D9" w:fill="D9D9D9" w:themeFill="background1" w:themeFillShade="D9"/>
    </w:rPr>
  </w:style>
  <w:style w:type="paragraph" w:customStyle="1" w:styleId="Quote2">
    <w:name w:val="Quote 2"/>
    <w:basedOn w:val="Normal"/>
    <w:link w:val="Quote2Char"/>
    <w:autoRedefine/>
    <w:qFormat/>
    <w:rsid w:val="00737E34"/>
    <w:pPr>
      <w:spacing w:after="0"/>
      <w:ind w:left="964" w:right="964"/>
    </w:pPr>
    <w:rPr>
      <w:i/>
      <w:sz w:val="18"/>
    </w:rPr>
  </w:style>
  <w:style w:type="character" w:customStyle="1" w:styleId="Quote2Char">
    <w:name w:val="Quote 2 Char"/>
    <w:basedOn w:val="DefaultParagraphFont"/>
    <w:link w:val="Quote2"/>
    <w:rsid w:val="00737E34"/>
    <w:rPr>
      <w:rFonts w:ascii="Arial" w:hAnsi="Arial"/>
      <w:i/>
      <w:sz w:val="18"/>
    </w:rPr>
  </w:style>
  <w:style w:type="table" w:customStyle="1" w:styleId="GridTable4-Accent31">
    <w:name w:val="Grid Table 4 - Accent 31"/>
    <w:basedOn w:val="TableNormal"/>
    <w:uiPriority w:val="49"/>
    <w:rsid w:val="00737E34"/>
    <w:pPr>
      <w:spacing w:after="0" w:line="240" w:lineRule="auto"/>
    </w:pPr>
    <w:tblPr>
      <w:tblStyleRowBandSize w:val="1"/>
      <w:tblStyleColBandSize w:val="1"/>
      <w:tblBorders>
        <w:top w:val="single" w:sz="4" w:space="0" w:color="FFA3D9" w:themeColor="accent3" w:themeTint="99"/>
        <w:left w:val="single" w:sz="4" w:space="0" w:color="FFA3D9" w:themeColor="accent3" w:themeTint="99"/>
        <w:bottom w:val="single" w:sz="4" w:space="0" w:color="FFA3D9" w:themeColor="accent3" w:themeTint="99"/>
        <w:right w:val="single" w:sz="4" w:space="0" w:color="FFA3D9" w:themeColor="accent3" w:themeTint="99"/>
        <w:insideH w:val="single" w:sz="4" w:space="0" w:color="FFA3D9" w:themeColor="accent3" w:themeTint="99"/>
        <w:insideV w:val="single" w:sz="4" w:space="0" w:color="FFA3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C1" w:themeColor="accent3"/>
          <w:left w:val="single" w:sz="4" w:space="0" w:color="FF66C1" w:themeColor="accent3"/>
          <w:bottom w:val="single" w:sz="4" w:space="0" w:color="FF66C1" w:themeColor="accent3"/>
          <w:right w:val="single" w:sz="4" w:space="0" w:color="FF66C1" w:themeColor="accent3"/>
          <w:insideH w:val="nil"/>
          <w:insideV w:val="nil"/>
        </w:tcBorders>
        <w:shd w:val="clear" w:color="auto" w:fill="FF66C1" w:themeFill="accent3"/>
      </w:tcPr>
    </w:tblStylePr>
    <w:tblStylePr w:type="lastRow">
      <w:rPr>
        <w:b/>
        <w:bCs/>
      </w:rPr>
      <w:tblPr/>
      <w:tcPr>
        <w:tcBorders>
          <w:top w:val="double" w:sz="4" w:space="0" w:color="FF66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F2" w:themeFill="accent3" w:themeFillTint="33"/>
      </w:tcPr>
    </w:tblStylePr>
    <w:tblStylePr w:type="band1Horz">
      <w:tblPr/>
      <w:tcPr>
        <w:shd w:val="clear" w:color="auto" w:fill="FFE0F2" w:themeFill="accent3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B35AD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7A7085"/>
    <w:rPr>
      <w:color w:val="808080"/>
    </w:rPr>
  </w:style>
  <w:style w:type="paragraph" w:customStyle="1" w:styleId="Titledocument">
    <w:name w:val="Title document"/>
    <w:basedOn w:val="Normal"/>
    <w:link w:val="TitledocumentChar"/>
    <w:qFormat/>
    <w:rsid w:val="006753E7"/>
    <w:rPr>
      <w:color w:val="FF0198"/>
      <w:sz w:val="48"/>
    </w:rPr>
  </w:style>
  <w:style w:type="paragraph" w:customStyle="1" w:styleId="Footnotesandendnotes">
    <w:name w:val="Footnotes and endnotes"/>
    <w:basedOn w:val="Normal"/>
    <w:link w:val="FootnotesandendnotesChar"/>
    <w:autoRedefine/>
    <w:qFormat/>
    <w:rsid w:val="00D016F8"/>
    <w:rPr>
      <w:sz w:val="16"/>
    </w:rPr>
  </w:style>
  <w:style w:type="character" w:customStyle="1" w:styleId="TitledocumentChar">
    <w:name w:val="Title document Char"/>
    <w:basedOn w:val="DefaultParagraphFont"/>
    <w:link w:val="Titledocument"/>
    <w:rsid w:val="006753E7"/>
    <w:rPr>
      <w:rFonts w:ascii="Arial" w:hAnsi="Arial"/>
      <w:color w:val="FF0198"/>
      <w:sz w:val="48"/>
    </w:rPr>
  </w:style>
  <w:style w:type="character" w:customStyle="1" w:styleId="FootnotesandendnotesChar">
    <w:name w:val="Footnotes and endnotes Char"/>
    <w:basedOn w:val="DefaultParagraphFont"/>
    <w:link w:val="Footnotesandendnotes"/>
    <w:rsid w:val="00D016F8"/>
    <w:rPr>
      <w:rFonts w:ascii="Arial" w:hAnsi="Arial"/>
      <w:sz w:val="16"/>
    </w:rPr>
  </w:style>
  <w:style w:type="paragraph" w:customStyle="1" w:styleId="Quote20">
    <w:name w:val="Quote2"/>
    <w:basedOn w:val="Normal"/>
    <w:link w:val="Quote2Char0"/>
    <w:autoRedefine/>
    <w:qFormat/>
    <w:rsid w:val="008C7D4C"/>
    <w:rPr>
      <w:sz w:val="18"/>
    </w:rPr>
  </w:style>
  <w:style w:type="character" w:customStyle="1" w:styleId="Quote2Char0">
    <w:name w:val="Quote2 Char"/>
    <w:basedOn w:val="DefaultParagraphFont"/>
    <w:link w:val="Quote20"/>
    <w:rsid w:val="008C7D4C"/>
    <w:rPr>
      <w:rFonts w:ascii="Arial" w:hAnsi="Arial"/>
      <w:sz w:val="18"/>
    </w:rPr>
  </w:style>
  <w:style w:type="table" w:customStyle="1" w:styleId="GridTable4-Accent21">
    <w:name w:val="Grid Table 4 - Accent 21"/>
    <w:basedOn w:val="TableNormal"/>
    <w:uiPriority w:val="49"/>
    <w:rsid w:val="004F6F97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 w:themeTint="99"/>
        <w:left w:val="single" w:sz="4" w:space="0" w:color="B2B2B2" w:themeColor="accent2" w:themeTint="99"/>
        <w:bottom w:val="single" w:sz="4" w:space="0" w:color="B2B2B2" w:themeColor="accent2" w:themeTint="99"/>
        <w:right w:val="single" w:sz="4" w:space="0" w:color="B2B2B2" w:themeColor="accent2" w:themeTint="99"/>
        <w:insideH w:val="single" w:sz="4" w:space="0" w:color="B2B2B2" w:themeColor="accent2" w:themeTint="99"/>
        <w:insideV w:val="single" w:sz="4" w:space="0" w:color="B2B2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2"/>
          <w:left w:val="single" w:sz="4" w:space="0" w:color="7F7F7F" w:themeColor="accent2"/>
          <w:bottom w:val="single" w:sz="4" w:space="0" w:color="7F7F7F" w:themeColor="accent2"/>
          <w:right w:val="single" w:sz="4" w:space="0" w:color="7F7F7F" w:themeColor="accent2"/>
          <w:insideH w:val="nil"/>
          <w:insideV w:val="nil"/>
        </w:tcBorders>
        <w:shd w:val="clear" w:color="auto" w:fill="7F7F7F" w:themeFill="accent2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2" w:themeFillTint="33"/>
      </w:tcPr>
    </w:tblStylePr>
    <w:tblStylePr w:type="band1Horz">
      <w:tblPr/>
      <w:tcPr>
        <w:shd w:val="clear" w:color="auto" w:fill="E5E5E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7473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473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ursaries%20and%20Mentoring\Mentoring\Mentoring%20Docs%20from%20Jane\MS%20Word%20ScreenSkills%20Basic%20TEMPLATE.dotx" TargetMode="External"/></Relationships>
</file>

<file path=word/theme/theme1.xml><?xml version="1.0" encoding="utf-8"?>
<a:theme xmlns:a="http://schemas.openxmlformats.org/drawingml/2006/main" name="Office Theme">
  <a:themeElements>
    <a:clrScheme name="ScreenSkills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F0198"/>
      </a:accent1>
      <a:accent2>
        <a:srgbClr val="7F7F7F"/>
      </a:accent2>
      <a:accent3>
        <a:srgbClr val="FF66C1"/>
      </a:accent3>
      <a:accent4>
        <a:srgbClr val="3F3F3F"/>
      </a:accent4>
      <a:accent5>
        <a:srgbClr val="D8D8D8"/>
      </a:accent5>
      <a:accent6>
        <a:srgbClr val="BFBFBF"/>
      </a:accent6>
      <a:hlink>
        <a:srgbClr val="000000"/>
      </a:hlink>
      <a:folHlink>
        <a:srgbClr val="FF0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80E9B7168C40A53F48A44A2512AC" ma:contentTypeVersion="3" ma:contentTypeDescription="Create a new document." ma:contentTypeScope="" ma:versionID="72fa35bd17bb8340d0844369d02d5915">
  <xsd:schema xmlns:xsd="http://www.w3.org/2001/XMLSchema" xmlns:xs="http://www.w3.org/2001/XMLSchema" xmlns:p="http://schemas.microsoft.com/office/2006/metadata/properties" xmlns:ns2="c8df35a9-adc5-473e-ae00-157241d06d04" targetNamespace="http://schemas.microsoft.com/office/2006/metadata/properties" ma:root="true" ma:fieldsID="0289aa026f7e8b9d6bbff6aacbc64974" ns2:_="">
    <xsd:import namespace="c8df35a9-adc5-473e-ae00-157241d06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35a9-adc5-473e-ae00-157241d0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description="Production notes from Carley/Laura on 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8df35a9-adc5-473e-ae00-157241d06d04">PDF link</Notes>
  </documentManagement>
</p:properties>
</file>

<file path=customXml/itemProps1.xml><?xml version="1.0" encoding="utf-8"?>
<ds:datastoreItem xmlns:ds="http://schemas.openxmlformats.org/officeDocument/2006/customXml" ds:itemID="{CCF527F0-F8A1-42EB-A33C-4EB5B0D0A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1F40A-B765-4746-B2C3-9090A5071587}"/>
</file>

<file path=customXml/itemProps3.xml><?xml version="1.0" encoding="utf-8"?>
<ds:datastoreItem xmlns:ds="http://schemas.openxmlformats.org/officeDocument/2006/customXml" ds:itemID="{9D65C98C-35A5-4C7E-8AC1-845FFE4141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2A84C-C541-4A5A-8BC4-D0498541C79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 Word ScreenSkills Basic TEMPLATE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Saunders</dc:creator>
  <cp:lastModifiedBy>Jane Saunders</cp:lastModifiedBy>
  <cp:revision>2</cp:revision>
  <cp:lastPrinted>2019-05-24T13:43:00Z</cp:lastPrinted>
  <dcterms:created xsi:type="dcterms:W3CDTF">2023-03-23T15:35:00Z</dcterms:created>
  <dcterms:modified xsi:type="dcterms:W3CDTF">2023-03-23T15:35:00Z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0x010100937280E9B7168C40A53F48A44A2512AC</vt:lpwstr>
  </property>
</Properties>
</file>